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85" w:rsidRDefault="00922885" w:rsidP="0093092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ера при поступлении на муниципальную службу  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период с 1 января 2016 года по 31 декабря 2016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года</w:t>
      </w:r>
    </w:p>
    <w:tbl>
      <w:tblPr>
        <w:tblW w:w="14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092"/>
        <w:gridCol w:w="1136"/>
        <w:gridCol w:w="1876"/>
        <w:gridCol w:w="1460"/>
        <w:gridCol w:w="833"/>
        <w:gridCol w:w="911"/>
        <w:gridCol w:w="1174"/>
        <w:gridCol w:w="720"/>
        <w:gridCol w:w="1160"/>
        <w:gridCol w:w="1173"/>
        <w:gridCol w:w="1475"/>
        <w:gridCol w:w="1309"/>
      </w:tblGrid>
      <w:tr w:rsidR="00922885" w:rsidTr="00CD030C">
        <w:trPr>
          <w:tblCellSpacing w:w="0" w:type="dxa"/>
        </w:trPr>
        <w:tc>
          <w:tcPr>
            <w:tcW w:w="281" w:type="dxa"/>
            <w:vMerge w:val="restart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92" w:type="dxa"/>
            <w:vMerge w:val="restart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2015 год (руб.)</w:t>
            </w:r>
          </w:p>
        </w:tc>
        <w:tc>
          <w:tcPr>
            <w:tcW w:w="1309" w:type="dxa"/>
            <w:vMerge w:val="restart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22885" w:rsidTr="00CD030C">
        <w:trPr>
          <w:trHeight w:val="1976"/>
          <w:tblCellSpacing w:w="0" w:type="dxa"/>
        </w:trPr>
        <w:tc>
          <w:tcPr>
            <w:tcW w:w="281" w:type="dxa"/>
            <w:vMerge/>
            <w:vAlign w:val="center"/>
          </w:tcPr>
          <w:p w:rsidR="00922885" w:rsidRDefault="0092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922885" w:rsidRDefault="0092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:rsidR="00922885" w:rsidRDefault="0092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922885" w:rsidRDefault="009228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Default="00922885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Default="00922885" w:rsidP="00293C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</w:tcPr>
          <w:p w:rsidR="00922885" w:rsidRDefault="009228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vAlign w:val="center"/>
          </w:tcPr>
          <w:p w:rsidR="00922885" w:rsidRDefault="0092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922885" w:rsidRDefault="0092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922885" w:rsidRDefault="0092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2885" w:rsidRPr="00603C08" w:rsidRDefault="00922885" w:rsidP="00930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494"/>
        <w:gridCol w:w="1120"/>
        <w:gridCol w:w="1570"/>
        <w:gridCol w:w="1460"/>
        <w:gridCol w:w="795"/>
        <w:gridCol w:w="949"/>
        <w:gridCol w:w="1174"/>
        <w:gridCol w:w="720"/>
        <w:gridCol w:w="1160"/>
        <w:gridCol w:w="1173"/>
        <w:gridCol w:w="1475"/>
        <w:gridCol w:w="1309"/>
      </w:tblGrid>
      <w:tr w:rsidR="00922885" w:rsidRPr="00E96030" w:rsidTr="00CD030C">
        <w:trPr>
          <w:trHeight w:val="888"/>
          <w:tblCellSpacing w:w="0" w:type="dxa"/>
        </w:trPr>
        <w:tc>
          <w:tcPr>
            <w:tcW w:w="281" w:type="dxa"/>
            <w:vMerge w:val="restart"/>
            <w:vAlign w:val="center"/>
          </w:tcPr>
          <w:p w:rsidR="00922885" w:rsidRPr="00603C08" w:rsidRDefault="00922885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4" w:type="dxa"/>
            <w:vMerge w:val="restart"/>
          </w:tcPr>
          <w:p w:rsidR="00922885" w:rsidRPr="00603C08" w:rsidRDefault="00922885" w:rsidP="004358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Елена Викторовна</w:t>
            </w:r>
          </w:p>
        </w:tc>
        <w:tc>
          <w:tcPr>
            <w:tcW w:w="1120" w:type="dxa"/>
            <w:vMerge w:val="restart"/>
          </w:tcPr>
          <w:p w:rsidR="00922885" w:rsidRPr="00702894" w:rsidRDefault="00922885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администрации Пристенского сельсовета</w:t>
            </w:r>
          </w:p>
        </w:tc>
        <w:tc>
          <w:tcPr>
            <w:tcW w:w="1570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9" w:type="dxa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Merge w:val="restart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земельныйучасток</w:t>
            </w:r>
          </w:p>
        </w:tc>
        <w:tc>
          <w:tcPr>
            <w:tcW w:w="720" w:type="dxa"/>
            <w:vMerge w:val="restart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131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160" w:type="dxa"/>
            <w:vMerge w:val="restart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Merge w:val="restart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227813-00</w:t>
            </w:r>
          </w:p>
        </w:tc>
        <w:tc>
          <w:tcPr>
            <w:tcW w:w="1309" w:type="dxa"/>
            <w:vMerge w:val="restart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22885" w:rsidRPr="00E96030" w:rsidTr="00CD030C">
        <w:trPr>
          <w:trHeight w:val="1932"/>
          <w:tblCellSpacing w:w="0" w:type="dxa"/>
        </w:trPr>
        <w:tc>
          <w:tcPr>
            <w:tcW w:w="281" w:type="dxa"/>
            <w:vMerge/>
            <w:vAlign w:val="center"/>
          </w:tcPr>
          <w:p w:rsidR="00922885" w:rsidRPr="00603C08" w:rsidRDefault="0092288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</w:tcPr>
          <w:p w:rsidR="00922885" w:rsidRDefault="00922885" w:rsidP="003B1F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</w:tcPr>
          <w:p w:rsidR="00922885" w:rsidRDefault="0092288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922885" w:rsidRDefault="00922885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922885" w:rsidRPr="001D701E" w:rsidRDefault="00922885" w:rsidP="001D7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922885" w:rsidRDefault="00922885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922885" w:rsidRPr="00603C08" w:rsidRDefault="00922885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885" w:rsidRPr="00E96030" w:rsidTr="00CD030C">
        <w:trPr>
          <w:trHeight w:val="1728"/>
          <w:tblCellSpacing w:w="0" w:type="dxa"/>
        </w:trPr>
        <w:tc>
          <w:tcPr>
            <w:tcW w:w="281" w:type="dxa"/>
            <w:vMerge/>
            <w:vAlign w:val="center"/>
          </w:tcPr>
          <w:p w:rsidR="00922885" w:rsidRPr="00603C08" w:rsidRDefault="0092288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20" w:type="dxa"/>
          </w:tcPr>
          <w:p w:rsidR="00922885" w:rsidRPr="00603C08" w:rsidRDefault="0092288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(пай)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5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4100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591200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949" w:type="dxa"/>
          </w:tcPr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22885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22885" w:rsidRPr="00603C08" w:rsidRDefault="00922885" w:rsidP="001D70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</w:tcPr>
          <w:p w:rsidR="00922885" w:rsidRPr="00603C08" w:rsidRDefault="00922885" w:rsidP="001D70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2121 НИВА</w:t>
            </w:r>
          </w:p>
        </w:tc>
        <w:tc>
          <w:tcPr>
            <w:tcW w:w="1475" w:type="dxa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290800,65</w:t>
            </w:r>
          </w:p>
        </w:tc>
        <w:tc>
          <w:tcPr>
            <w:tcW w:w="1309" w:type="dxa"/>
          </w:tcPr>
          <w:p w:rsidR="00922885" w:rsidRPr="00603C08" w:rsidRDefault="0092288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22885" w:rsidRDefault="00922885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922885" w:rsidRPr="00603C08" w:rsidRDefault="00922885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603C08">
        <w:rPr>
          <w:rFonts w:ascii="Times New Roman" w:hAnsi="Times New Roman"/>
          <w:sz w:val="24"/>
          <w:szCs w:val="24"/>
          <w:lang w:eastAsia="ru-RU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2885" w:rsidRPr="00603C08" w:rsidRDefault="00922885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03C08">
        <w:rPr>
          <w:rFonts w:ascii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922885" w:rsidRDefault="00922885"/>
    <w:sectPr w:rsidR="00922885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1E7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3FC0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695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9A9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40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97A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6A9C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8EC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90A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C64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E95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B8B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089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CED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01E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56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33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12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9EF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2A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F4F"/>
    <w:rsid w:val="002B6349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5D60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355"/>
    <w:rsid w:val="00372647"/>
    <w:rsid w:val="003729E2"/>
    <w:rsid w:val="00372B07"/>
    <w:rsid w:val="003730DE"/>
    <w:rsid w:val="003735C2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B5C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1F44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CA7"/>
    <w:rsid w:val="003D0ED7"/>
    <w:rsid w:val="003D0EE6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4B0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3FB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86A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A52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80D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1BFF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50F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838"/>
    <w:rsid w:val="004E4BF5"/>
    <w:rsid w:val="004E4D32"/>
    <w:rsid w:val="004E4D5C"/>
    <w:rsid w:val="004E4EAB"/>
    <w:rsid w:val="004E5347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AD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B06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E0D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63C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2F9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BC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704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2DE"/>
    <w:rsid w:val="00681555"/>
    <w:rsid w:val="006815A8"/>
    <w:rsid w:val="00681CD4"/>
    <w:rsid w:val="006825C3"/>
    <w:rsid w:val="006826B0"/>
    <w:rsid w:val="00682A9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DE7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44E6"/>
    <w:rsid w:val="006C4504"/>
    <w:rsid w:val="006C46F9"/>
    <w:rsid w:val="006C4710"/>
    <w:rsid w:val="006C4932"/>
    <w:rsid w:val="006C4943"/>
    <w:rsid w:val="006C4B04"/>
    <w:rsid w:val="006C5553"/>
    <w:rsid w:val="006C5B13"/>
    <w:rsid w:val="006C6181"/>
    <w:rsid w:val="006C67AD"/>
    <w:rsid w:val="006C6CC2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3F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894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0FE8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86D"/>
    <w:rsid w:val="00755E74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6BEA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B56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2BC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AE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52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8C1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991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951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98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247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528A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09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228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2885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125"/>
    <w:rsid w:val="0094483C"/>
    <w:rsid w:val="00944D1E"/>
    <w:rsid w:val="00945F20"/>
    <w:rsid w:val="00946445"/>
    <w:rsid w:val="00946A17"/>
    <w:rsid w:val="00946ACC"/>
    <w:rsid w:val="00946DA8"/>
    <w:rsid w:val="00947832"/>
    <w:rsid w:val="00947F1B"/>
    <w:rsid w:val="009500C2"/>
    <w:rsid w:val="009501A1"/>
    <w:rsid w:val="009501B4"/>
    <w:rsid w:val="009503B9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0A7"/>
    <w:rsid w:val="00960325"/>
    <w:rsid w:val="00960363"/>
    <w:rsid w:val="009604EF"/>
    <w:rsid w:val="009606E3"/>
    <w:rsid w:val="00960BDF"/>
    <w:rsid w:val="00960D24"/>
    <w:rsid w:val="00960E30"/>
    <w:rsid w:val="00960FE1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6F29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5D1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6DD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BED"/>
    <w:rsid w:val="00995DC0"/>
    <w:rsid w:val="00995EAA"/>
    <w:rsid w:val="00997281"/>
    <w:rsid w:val="00997B8B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4BB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35EE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C1B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0E6B"/>
    <w:rsid w:val="009E1367"/>
    <w:rsid w:val="009E1400"/>
    <w:rsid w:val="009E1542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537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5F9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91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585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D28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653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7AC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7C2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04D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0F62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0A6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2B3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3EBC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248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286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30C"/>
    <w:rsid w:val="00CD0938"/>
    <w:rsid w:val="00CD0B6A"/>
    <w:rsid w:val="00CD1848"/>
    <w:rsid w:val="00CD184C"/>
    <w:rsid w:val="00CD1C95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306"/>
    <w:rsid w:val="00D20532"/>
    <w:rsid w:val="00D206D3"/>
    <w:rsid w:val="00D208B8"/>
    <w:rsid w:val="00D20AD0"/>
    <w:rsid w:val="00D21187"/>
    <w:rsid w:val="00D211BB"/>
    <w:rsid w:val="00D2163F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A5F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CE2"/>
    <w:rsid w:val="00D42F70"/>
    <w:rsid w:val="00D43596"/>
    <w:rsid w:val="00D436DF"/>
    <w:rsid w:val="00D43F08"/>
    <w:rsid w:val="00D44889"/>
    <w:rsid w:val="00D44B2F"/>
    <w:rsid w:val="00D44E18"/>
    <w:rsid w:val="00D45015"/>
    <w:rsid w:val="00D450D6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83B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BC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2F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6B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3019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68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5B7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E2D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6A0F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075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20"/>
    <w:rsid w:val="00E763B1"/>
    <w:rsid w:val="00E76C45"/>
    <w:rsid w:val="00E76CDE"/>
    <w:rsid w:val="00E76D1E"/>
    <w:rsid w:val="00E76EA6"/>
    <w:rsid w:val="00E80236"/>
    <w:rsid w:val="00E80260"/>
    <w:rsid w:val="00E802F7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B94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03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47EF4"/>
    <w:rsid w:val="00F502E8"/>
    <w:rsid w:val="00F5154D"/>
    <w:rsid w:val="00F51D31"/>
    <w:rsid w:val="00F52684"/>
    <w:rsid w:val="00F52B91"/>
    <w:rsid w:val="00F52C76"/>
    <w:rsid w:val="00F535ED"/>
    <w:rsid w:val="00F53E61"/>
    <w:rsid w:val="00F5423F"/>
    <w:rsid w:val="00F54499"/>
    <w:rsid w:val="00F54C1B"/>
    <w:rsid w:val="00F54FBA"/>
    <w:rsid w:val="00F55847"/>
    <w:rsid w:val="00F558F5"/>
    <w:rsid w:val="00F55BBE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CA7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777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5EC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03C0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03C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453</TotalTime>
  <Pages>2</Pages>
  <Words>238</Words>
  <Characters>1358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user</cp:lastModifiedBy>
  <cp:revision>23</cp:revision>
  <cp:lastPrinted>2016-04-08T12:21:00Z</cp:lastPrinted>
  <dcterms:created xsi:type="dcterms:W3CDTF">2016-04-05T15:15:00Z</dcterms:created>
  <dcterms:modified xsi:type="dcterms:W3CDTF">2017-06-16T07:42:00Z</dcterms:modified>
</cp:coreProperties>
</file>