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91" w:rsidRDefault="006C2D91" w:rsidP="0093092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ера, представленные Депутатами Собрания депутатов Притстенского сельсовета Пристенского района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Курской области за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2016 года по 31 декабря 2016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года</w:t>
      </w:r>
    </w:p>
    <w:p w:rsidR="006C2D91" w:rsidRPr="00603C08" w:rsidRDefault="006C2D91" w:rsidP="009309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1"/>
        <w:gridCol w:w="1092"/>
        <w:gridCol w:w="1136"/>
        <w:gridCol w:w="1876"/>
        <w:gridCol w:w="1460"/>
        <w:gridCol w:w="833"/>
        <w:gridCol w:w="911"/>
        <w:gridCol w:w="1174"/>
        <w:gridCol w:w="720"/>
        <w:gridCol w:w="1160"/>
        <w:gridCol w:w="1173"/>
        <w:gridCol w:w="1475"/>
        <w:gridCol w:w="1309"/>
      </w:tblGrid>
      <w:tr w:rsidR="006C2D91" w:rsidRPr="00E96030" w:rsidTr="00D27D45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03C0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2015</w:t>
            </w: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03C0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  <w:p w:rsidR="006C2D91" w:rsidRPr="009B5AFE" w:rsidRDefault="006C2D91" w:rsidP="009B5A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9B5AFE" w:rsidRDefault="006C2D91" w:rsidP="009B5AFE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F47EF4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Елагина Нина Петровна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702894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2D7247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ED15A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165403,71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F47EF4">
        <w:trPr>
          <w:trHeight w:val="937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Катунин ВладимирСеверович </w:t>
            </w:r>
          </w:p>
          <w:p w:rsidR="006C2D91" w:rsidRPr="00603C08" w:rsidRDefault="006C2D91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702894" w:rsidRDefault="006C2D9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приусадебный участок 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ВАЗ-21140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422242,92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rHeight w:val="193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приусадебный участок </w:t>
            </w: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F47EF4">
        <w:trPr>
          <w:trHeight w:val="978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C2D91" w:rsidRDefault="006C2D91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F47EF4">
        <w:trPr>
          <w:trHeight w:val="1728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202419,55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E93B94">
        <w:trPr>
          <w:trHeight w:val="1786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Карцева Надежда Ивановна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702894" w:rsidRDefault="006C2D9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>
            <w:r w:rsidRPr="007974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>
            <w:r w:rsidRPr="007974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>
            <w:r w:rsidRPr="007974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>
            <w:r w:rsidRPr="007974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249068,82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E93B94">
        <w:trPr>
          <w:trHeight w:val="103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E76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E76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E76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Pr="00603C08" w:rsidRDefault="006C2D91" w:rsidP="00E76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B30F62">
        <w:trPr>
          <w:trHeight w:val="1123"/>
          <w:tblCellSpacing w:w="0" w:type="dxa"/>
        </w:trPr>
        <w:tc>
          <w:tcPr>
            <w:tcW w:w="281" w:type="dxa"/>
            <w:vMerge w:val="restart"/>
            <w:tcBorders>
              <w:top w:val="nil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21060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145955,12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B30F62">
        <w:trPr>
          <w:tblCellSpacing w:w="0" w:type="dxa"/>
        </w:trPr>
        <w:tc>
          <w:tcPr>
            <w:tcW w:w="28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A01537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Шаталова Светлана Вячеславовна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702894" w:rsidRDefault="006C2D9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Рено Сандеро 2011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265000,0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960FE1">
        <w:trPr>
          <w:tblCellSpacing w:w="0" w:type="dxa"/>
        </w:trPr>
        <w:tc>
          <w:tcPr>
            <w:tcW w:w="28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6C46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6C46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6C46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6C46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A115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A115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48180D">
        <w:trPr>
          <w:trHeight w:val="3404"/>
          <w:tblCellSpacing w:w="0" w:type="dxa"/>
        </w:trPr>
        <w:tc>
          <w:tcPr>
            <w:tcW w:w="281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Миненков Анатолий Николаевич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702894" w:rsidRDefault="006C2D9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  <w:p w:rsidR="006C2D91" w:rsidRDefault="006C2D91" w:rsidP="004F62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  <w:p w:rsidR="006C2D91" w:rsidRDefault="006C2D91" w:rsidP="004F62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7028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>
            <w:r w:rsidRPr="00AF37A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>
            <w:r w:rsidRPr="00AF37A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>
            <w:r w:rsidRPr="00AF37A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2D91" w:rsidRDefault="006C2D91">
            <w:r w:rsidRPr="00AF37A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41003-00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7E48C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7E48C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7E48C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7E48C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207202-59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15490A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90722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90722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90722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90722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194C6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194C6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2D5D60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E5007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E5007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2D5D60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4150B6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4150B6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4150B6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4150B6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4150B6">
            <w:r w:rsidRPr="00E5007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4150B6">
            <w:r w:rsidRPr="00E5007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8B6709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Кузякин Николай Павлович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557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  <w:p w:rsidR="006C2D91" w:rsidRDefault="006C2D91" w:rsidP="00557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  <w:p w:rsidR="006C2D91" w:rsidRDefault="006C2D91" w:rsidP="00557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557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65270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65270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65270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Трактор </w:t>
            </w: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Т-25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/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/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приусадебный участок</w:t>
            </w:r>
          </w:p>
          <w:p w:rsidR="006C2D91" w:rsidRPr="00603C08" w:rsidRDefault="006C2D91" w:rsidP="006C00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  <w:p w:rsidR="006C2D91" w:rsidRPr="00603C08" w:rsidRDefault="006C2D91" w:rsidP="00E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E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196370-01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Коновалова Людмила Сергеевна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84,4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88725-76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55D28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</w:t>
            </w: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84,4</w:t>
            </w: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C008F" w:rsidRDefault="006C2D91">
            <w:pPr>
              <w:rPr>
                <w:rFonts w:ascii="Times New Roman" w:hAnsi="Times New Roman"/>
              </w:rPr>
            </w:pPr>
            <w:r w:rsidRPr="006C008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C008F" w:rsidRDefault="006C2D91">
            <w:pPr>
              <w:rPr>
                <w:rFonts w:ascii="Times New Roman" w:hAnsi="Times New Roman"/>
              </w:rPr>
            </w:pPr>
            <w:r w:rsidRPr="006C008F">
              <w:rPr>
                <w:rFonts w:ascii="Times New Roman" w:hAnsi="Times New Roman"/>
              </w:rPr>
              <w:t>5000,0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C008F" w:rsidRDefault="006C2D91">
            <w:pPr>
              <w:rPr>
                <w:rFonts w:ascii="Times New Roman" w:hAnsi="Times New Roman"/>
              </w:rPr>
            </w:pPr>
            <w:r w:rsidRPr="006C008F">
              <w:rPr>
                <w:rFonts w:ascii="Times New Roman" w:hAnsi="Times New Roman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4C1BF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80074,43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Бородина Любовь Васильевна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244192-20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B047C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участок</w:t>
            </w:r>
          </w:p>
          <w:p w:rsidR="006C2D91" w:rsidRDefault="006C2D91" w:rsidP="00841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D2030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D2030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D2030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C008F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LADA 219010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1911582-35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E76EA6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Залилова Наталья Фёдоровна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997B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997B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>
            <w:r w:rsidRPr="00997B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Лада Гранта 2012г.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33033-75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Томанова</w:t>
            </w: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Елена Павловна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Собрания депутатов Пристенского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Ренаулт Сандеро 2014г.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122DDB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356300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52F9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GREAT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WALL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CC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6461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KM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29,2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.;</w:t>
            </w:r>
          </w:p>
          <w:p w:rsidR="006C2D91" w:rsidRPr="006052F9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Прицеп на легковой автомобиль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F47EF4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2D91" w:rsidRDefault="006C2D9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6C2D91" w:rsidRPr="00603C08" w:rsidRDefault="006C2D9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603C08">
        <w:rPr>
          <w:rFonts w:ascii="Times New Roman" w:hAnsi="Times New Roman"/>
          <w:sz w:val="24"/>
          <w:szCs w:val="24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C2D91" w:rsidRPr="00603C08" w:rsidRDefault="006C2D9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603C08">
        <w:rPr>
          <w:rFonts w:ascii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6C2D91" w:rsidRDefault="006C2D91"/>
    <w:sectPr w:rsidR="006C2D91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1C24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3B2F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9A9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97A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6A9C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2DDB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90A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C64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EA4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56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12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9EF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5D60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355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1F44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0EE6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0B6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A52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80D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C42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1BFF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50F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AD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B06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E0D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AC2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2F9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704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08F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2D91"/>
    <w:rsid w:val="006C348E"/>
    <w:rsid w:val="006C3941"/>
    <w:rsid w:val="006C44E6"/>
    <w:rsid w:val="006C4504"/>
    <w:rsid w:val="006C46F9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3F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894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5FD4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5E74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6BEA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AE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8C1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991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951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98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247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09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228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125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3B9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0A7"/>
    <w:rsid w:val="00960325"/>
    <w:rsid w:val="00960363"/>
    <w:rsid w:val="009604EF"/>
    <w:rsid w:val="009606E3"/>
    <w:rsid w:val="00960BDF"/>
    <w:rsid w:val="00960D24"/>
    <w:rsid w:val="00960E30"/>
    <w:rsid w:val="00960FE1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6F29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5D1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8B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4BB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0E6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537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5F9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585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D28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653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0DBD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7AC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7C2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04D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0F62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0A6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3EBC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248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642C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286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C95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306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A5F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83B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2F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6B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68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E2D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075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05B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20"/>
    <w:rsid w:val="00E763B1"/>
    <w:rsid w:val="00E76C45"/>
    <w:rsid w:val="00E76CDE"/>
    <w:rsid w:val="00E76D1E"/>
    <w:rsid w:val="00E76EA6"/>
    <w:rsid w:val="00E80236"/>
    <w:rsid w:val="00E80260"/>
    <w:rsid w:val="00E802F7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B94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03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21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387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47EF4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5BBE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3C0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3C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8</Pages>
  <Words>849</Words>
  <Characters>4840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user</cp:lastModifiedBy>
  <cp:revision>16</cp:revision>
  <cp:lastPrinted>2016-04-08T12:21:00Z</cp:lastPrinted>
  <dcterms:created xsi:type="dcterms:W3CDTF">2016-04-05T15:15:00Z</dcterms:created>
  <dcterms:modified xsi:type="dcterms:W3CDTF">2017-04-07T13:06:00Z</dcterms:modified>
</cp:coreProperties>
</file>