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F1" w:rsidRDefault="003745F1" w:rsidP="0093092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ера, представленные Главой Пристенского сельсовета Пристенского района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Курской области за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2016 года по 31 декабря 2016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года</w:t>
      </w:r>
    </w:p>
    <w:p w:rsidR="003745F1" w:rsidRPr="00603C08" w:rsidRDefault="003745F1" w:rsidP="009309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3745F1" w:rsidRPr="00E96030" w:rsidTr="00D27D45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03C0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2015</w:t>
            </w: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03C0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3745F1" w:rsidRPr="00E96030" w:rsidTr="00D27D45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  <w:p w:rsidR="003745F1" w:rsidRPr="009B5AFE" w:rsidRDefault="003745F1" w:rsidP="009B5A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Pr="009B5AFE" w:rsidRDefault="003745F1" w:rsidP="009B5AFE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45F1" w:rsidRPr="00E96030" w:rsidTr="00BC4A07">
        <w:trPr>
          <w:trHeight w:val="3403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Некипелов Сергей Ефимович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Пристенского сельсовета Пристенского района </w:t>
            </w: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Pr="00603C08" w:rsidRDefault="003745F1" w:rsidP="00603C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B76E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Pr="00B12CC1" w:rsidRDefault="003745F1" w:rsidP="00B12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1024000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1487000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2207900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13063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459200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1487000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262400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530000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459200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744000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73,4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95,8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585,6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1140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1272,7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750,1</w:t>
            </w:r>
          </w:p>
          <w:p w:rsidR="003745F1" w:rsidRDefault="003745F1" w:rsidP="00603C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Pr="00603C08" w:rsidRDefault="003745F1" w:rsidP="00603C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Pr="00603C08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B12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Pr="00B12CC1" w:rsidRDefault="003745F1" w:rsidP="00B12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BC4A07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автомобил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VOLKSWAGEN</w:t>
            </w:r>
            <w:r w:rsidRPr="00BC4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PASSAT</w:t>
            </w:r>
          </w:p>
          <w:p w:rsidR="003745F1" w:rsidRPr="00BC4A07" w:rsidRDefault="003745F1" w:rsidP="00603C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Грузовой автомобиль ЗИЛ 4502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ED15A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276467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5F1" w:rsidRPr="00E96030" w:rsidTr="00BC4A07">
        <w:trPr>
          <w:trHeight w:val="340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745F1" w:rsidRDefault="003745F1" w:rsidP="005F247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745F1" w:rsidRPr="004056A8" w:rsidRDefault="003745F1" w:rsidP="00405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Pr="004056A8" w:rsidRDefault="003745F1" w:rsidP="00405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1024000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459200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920000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1856000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13063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2207900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1487000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262400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530000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459200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744000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95,8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585,6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1140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1272,7</w:t>
            </w: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750,1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Pr="00603C08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73,4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B12CC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автомобиль ВАЗ 21014;</w:t>
            </w:r>
          </w:p>
          <w:p w:rsidR="003745F1" w:rsidRPr="004056A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LADA</w:t>
            </w:r>
            <w:r w:rsidRPr="00B12CC1">
              <w:rPr>
                <w:rFonts w:ascii="Times New Roman" w:hAnsi="Times New Roman"/>
                <w:sz w:val="24"/>
                <w:szCs w:val="24"/>
                <w:lang w:eastAsia="ru-RU"/>
              </w:rPr>
              <w:t>-212140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Сельскохозяйственная техника: 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МТЗ-80;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МТЗ-80;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МТЗ-80;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МТЗ-80;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МТЗ-80;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 -80;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ХТЗ;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Комбайн Акрос 530;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Комбайн Акрос 595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Комбайн Тукан 450;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Беларус-82.1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КАМАЗ 355102</w:t>
            </w:r>
          </w:p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11967216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5F1" w:rsidRPr="00E96030" w:rsidTr="00BC4A07">
        <w:trPr>
          <w:trHeight w:val="340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73,4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5F1" w:rsidRPr="00E96030" w:rsidTr="00D27D45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5F1" w:rsidRPr="00603C08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45F1" w:rsidRPr="00603C08" w:rsidRDefault="003745F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45F1" w:rsidRPr="00603C08" w:rsidRDefault="003745F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603C08">
        <w:rPr>
          <w:rFonts w:ascii="Times New Roman" w:hAnsi="Times New Roman"/>
          <w:sz w:val="24"/>
          <w:szCs w:val="24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745F1" w:rsidRPr="00603C08" w:rsidRDefault="003745F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603C08">
        <w:rPr>
          <w:rFonts w:ascii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3745F1" w:rsidRDefault="003745F1"/>
    <w:sectPr w:rsidR="003745F1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0D79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2F7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0E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D84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103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56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12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ED2"/>
    <w:rsid w:val="003745F1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0EE6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6A8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1AAE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86F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472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B7D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5E74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DAB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2CC1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EBA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A07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1D1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3E9A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20"/>
    <w:rsid w:val="00E763B1"/>
    <w:rsid w:val="00E76C45"/>
    <w:rsid w:val="00E76CDE"/>
    <w:rsid w:val="00E76D1E"/>
    <w:rsid w:val="00E80236"/>
    <w:rsid w:val="00E80260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03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C8D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3D36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3C0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3C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7</Pages>
  <Words>630</Words>
  <Characters>3591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user</cp:lastModifiedBy>
  <cp:revision>12</cp:revision>
  <cp:lastPrinted>2016-04-06T12:46:00Z</cp:lastPrinted>
  <dcterms:created xsi:type="dcterms:W3CDTF">2016-04-05T15:15:00Z</dcterms:created>
  <dcterms:modified xsi:type="dcterms:W3CDTF">2017-04-07T06:04:00Z</dcterms:modified>
</cp:coreProperties>
</file>