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002" w:rsidRDefault="00807002" w:rsidP="00875D24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caps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aps/>
          <w:noProof/>
          <w:sz w:val="28"/>
          <w:szCs w:val="28"/>
          <w:lang w:eastAsia="ru-RU"/>
        </w:rPr>
        <w:t xml:space="preserve">АДМИНИСТРАЦИЯ </w:t>
      </w:r>
    </w:p>
    <w:p w:rsidR="00807002" w:rsidRDefault="00807002" w:rsidP="00875D24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caps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aps/>
          <w:noProof/>
          <w:sz w:val="28"/>
          <w:szCs w:val="28"/>
          <w:lang w:eastAsia="ru-RU"/>
        </w:rPr>
        <w:t>ПРИСТЕНСКОГО СЕЛЬСОВЕТА</w:t>
      </w:r>
    </w:p>
    <w:p w:rsidR="00807002" w:rsidRDefault="00807002" w:rsidP="00875D24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caps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aps/>
          <w:noProof/>
          <w:sz w:val="28"/>
          <w:szCs w:val="28"/>
          <w:lang w:eastAsia="ru-RU"/>
        </w:rPr>
        <w:t>ПРИСТЕНСКОГО РАЙОНА КУРСКОЙ ОБЛАСТИ</w:t>
      </w:r>
    </w:p>
    <w:p w:rsidR="00807002" w:rsidRDefault="00807002" w:rsidP="00875D24">
      <w:pPr>
        <w:spacing w:after="0" w:line="240" w:lineRule="auto"/>
        <w:ind w:left="-851" w:right="-142" w:firstLine="426"/>
        <w:jc w:val="center"/>
        <w:rPr>
          <w:rFonts w:ascii="Times New Roman" w:hAnsi="Times New Roman"/>
          <w:b/>
          <w:bCs/>
          <w:caps/>
          <w:noProof/>
          <w:sz w:val="28"/>
          <w:szCs w:val="28"/>
          <w:lang w:eastAsia="ru-RU"/>
        </w:rPr>
      </w:pPr>
    </w:p>
    <w:p w:rsidR="00807002" w:rsidRDefault="00807002" w:rsidP="00875D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807002" w:rsidRDefault="00807002" w:rsidP="00875D24">
      <w:pPr>
        <w:spacing w:after="0" w:line="240" w:lineRule="auto"/>
        <w:jc w:val="center"/>
        <w:rPr>
          <w:rFonts w:cs="Calibri"/>
          <w:b/>
          <w:bCs/>
          <w:sz w:val="28"/>
          <w:szCs w:val="28"/>
          <w:lang w:eastAsia="ru-RU"/>
        </w:rPr>
      </w:pPr>
    </w:p>
    <w:p w:rsidR="00807002" w:rsidRDefault="00807002" w:rsidP="00875D24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от 19 марта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bCs/>
            <w:iCs/>
            <w:sz w:val="28"/>
            <w:szCs w:val="28"/>
            <w:lang w:eastAsia="ru-RU"/>
          </w:rPr>
          <w:t>2016 г</w:t>
        </w:r>
      </w:smartTag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.                                                               №36 </w:t>
      </w:r>
    </w:p>
    <w:p w:rsidR="00807002" w:rsidRDefault="00807002" w:rsidP="0087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07002" w:rsidRDefault="00807002" w:rsidP="00875D24">
      <w:pPr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внесении изменений и дополнений в</w:t>
      </w:r>
    </w:p>
    <w:p w:rsidR="00807002" w:rsidRDefault="00807002" w:rsidP="00875D24">
      <w:pPr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Административный регламент по предоставлению </w:t>
      </w:r>
    </w:p>
    <w:p w:rsidR="00807002" w:rsidRDefault="00807002" w:rsidP="00875D2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муниципальной услуги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«Представление информации</w:t>
      </w:r>
    </w:p>
    <w:p w:rsidR="00807002" w:rsidRDefault="00807002" w:rsidP="00875D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об объектах недвижимого имущества, находящихся в </w:t>
      </w:r>
    </w:p>
    <w:p w:rsidR="00807002" w:rsidRDefault="00807002" w:rsidP="00875D24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муниципальной собственности и предназначенных</w:t>
      </w:r>
    </w:p>
    <w:p w:rsidR="00807002" w:rsidRDefault="00807002" w:rsidP="00875D24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для сдачи в аренду»,</w:t>
      </w:r>
      <w: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утвержденный постановлением</w:t>
      </w:r>
    </w:p>
    <w:p w:rsidR="00807002" w:rsidRDefault="00807002" w:rsidP="00875D24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Администрации Пристенского сельсовета </w:t>
      </w:r>
    </w:p>
    <w:p w:rsidR="00807002" w:rsidRDefault="00807002" w:rsidP="00875D24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Пристенского района Курской области №83 от 26.09.2014г</w:t>
      </w:r>
    </w:p>
    <w:p w:rsidR="00807002" w:rsidRDefault="00807002" w:rsidP="00875D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07002" w:rsidRDefault="00807002" w:rsidP="00875D24">
      <w:pPr>
        <w:suppressAutoHyphens/>
        <w:spacing w:after="0" w:line="240" w:lineRule="auto"/>
        <w:ind w:firstLine="708"/>
        <w:jc w:val="both"/>
        <w:rPr>
          <w:rFonts w:ascii="Times New Roman" w:hAnsi="Times New Roman" w:cs="Calibri"/>
          <w:b/>
          <w:kern w:val="2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 соответствии п.12 ст.14 Федерального закона от 27.07.2010 №210-ФЗ «</w:t>
      </w:r>
      <w:r>
        <w:rPr>
          <w:rFonts w:ascii="Times New Roman" w:hAnsi="Times New Roman"/>
          <w:bCs/>
          <w:sz w:val="28"/>
          <w:lang w:eastAsia="ar-SA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  <w:lang w:eastAsia="ar-SA"/>
        </w:rPr>
        <w:t>», ст.15 Федерального закона от 24.11.1995 №181-ФЗ «</w:t>
      </w:r>
      <w:r>
        <w:rPr>
          <w:rFonts w:ascii="Times New Roman" w:hAnsi="Times New Roman"/>
          <w:bCs/>
          <w:sz w:val="28"/>
          <w:lang w:eastAsia="ar-SA"/>
        </w:rPr>
        <w:t>О социальной защите инвалидов в Российской Федерации</w:t>
      </w:r>
      <w:r>
        <w:rPr>
          <w:rFonts w:ascii="Times New Roman" w:hAnsi="Times New Roman"/>
          <w:sz w:val="28"/>
          <w:szCs w:val="28"/>
          <w:lang w:eastAsia="ar-SA"/>
        </w:rPr>
        <w:t>»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>на основании протеста прокурора Пристенского района №01-23-2016 от 11.01.2016г.</w:t>
      </w:r>
      <w:r>
        <w:rPr>
          <w:rFonts w:ascii="Times New Roman" w:hAnsi="Times New Roman" w:cs="Calibri"/>
          <w:kern w:val="2"/>
          <w:sz w:val="28"/>
          <w:szCs w:val="28"/>
          <w:lang w:eastAsia="ar-SA"/>
        </w:rPr>
        <w:t xml:space="preserve">, Администрация Пристенского сельсовета Пристенского района Курской области  </w:t>
      </w:r>
      <w:r>
        <w:rPr>
          <w:rFonts w:ascii="Times New Roman" w:hAnsi="Times New Roman" w:cs="Calibri"/>
          <w:b/>
          <w:kern w:val="2"/>
          <w:sz w:val="28"/>
          <w:szCs w:val="28"/>
          <w:lang w:eastAsia="ar-SA"/>
        </w:rPr>
        <w:t>ПОСТАНОВЛЯЕТ:</w:t>
      </w:r>
    </w:p>
    <w:p w:rsidR="00807002" w:rsidRDefault="00807002" w:rsidP="00875D24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 Внести в Административный регламент по предоставлению муниципальной услуги 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Представление информации об объектах недвижимого имущества, находящихся в муниципальной собственности и предназначенных для сдачи в аренду», </w:t>
      </w:r>
      <w:r>
        <w:rPr>
          <w:rFonts w:ascii="Times New Roman" w:hAnsi="Times New Roman"/>
          <w:sz w:val="28"/>
          <w:szCs w:val="28"/>
          <w:lang w:eastAsia="ru-RU"/>
        </w:rPr>
        <w:t>утвержденный постановлением Администрации Пристенского сельсовета Пристенского района Курской области №83 от 26.09.2014г. следующие изменения и дополнения:</w:t>
      </w:r>
    </w:p>
    <w:p w:rsidR="00807002" w:rsidRPr="00B8213C" w:rsidRDefault="00807002" w:rsidP="00ED208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1) </w:t>
      </w:r>
      <w:r w:rsidRPr="00B8213C">
        <w:rPr>
          <w:rFonts w:ascii="Times New Roman" w:hAnsi="Times New Roman"/>
          <w:bCs/>
          <w:sz w:val="28"/>
          <w:szCs w:val="28"/>
        </w:rPr>
        <w:t xml:space="preserve">Заголовок подраздела 2.16. </w:t>
      </w:r>
      <w:r w:rsidRPr="00B8213C">
        <w:rPr>
          <w:rFonts w:ascii="Times New Roman" w:hAnsi="Times New Roman"/>
          <w:sz w:val="28"/>
          <w:szCs w:val="28"/>
          <w:lang w:eastAsia="ar-SA"/>
        </w:rPr>
        <w:t xml:space="preserve">Административного регламента </w:t>
      </w:r>
      <w:r w:rsidRPr="00B8213C">
        <w:rPr>
          <w:rFonts w:ascii="Times New Roman" w:hAnsi="Times New Roman"/>
          <w:bCs/>
          <w:sz w:val="28"/>
          <w:szCs w:val="28"/>
        </w:rPr>
        <w:t xml:space="preserve">изложить в следующей редакции: </w:t>
      </w:r>
    </w:p>
    <w:p w:rsidR="00807002" w:rsidRDefault="00807002" w:rsidP="00ED2087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6030F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2.16</w:t>
      </w:r>
      <w:r w:rsidRPr="0066030F">
        <w:rPr>
          <w:rFonts w:ascii="Times New Roman" w:hAnsi="Times New Roman"/>
          <w:bCs/>
          <w:sz w:val="28"/>
          <w:szCs w:val="28"/>
        </w:rPr>
        <w:t>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</w:t>
      </w:r>
    </w:p>
    <w:p w:rsidR="00807002" w:rsidRPr="00ED2087" w:rsidRDefault="00807002" w:rsidP="00ED208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2) </w:t>
      </w:r>
      <w:r w:rsidRPr="00ED2087">
        <w:rPr>
          <w:rFonts w:ascii="Times New Roman" w:hAnsi="Times New Roman"/>
          <w:bCs/>
          <w:sz w:val="28"/>
          <w:szCs w:val="28"/>
        </w:rPr>
        <w:t>Дополнить подраздел 2.16.</w:t>
      </w:r>
      <w:r>
        <w:rPr>
          <w:rFonts w:ascii="Times New Roman" w:hAnsi="Times New Roman"/>
          <w:bCs/>
          <w:sz w:val="28"/>
          <w:szCs w:val="28"/>
        </w:rPr>
        <w:t>1</w:t>
      </w:r>
      <w:r w:rsidRPr="00ED2087">
        <w:rPr>
          <w:rFonts w:ascii="Times New Roman" w:hAnsi="Times New Roman"/>
          <w:bCs/>
          <w:sz w:val="28"/>
          <w:szCs w:val="28"/>
        </w:rPr>
        <w:t xml:space="preserve"> </w:t>
      </w:r>
      <w:r w:rsidRPr="00ED2087">
        <w:rPr>
          <w:rFonts w:ascii="Times New Roman" w:hAnsi="Times New Roman"/>
          <w:sz w:val="28"/>
          <w:szCs w:val="28"/>
          <w:lang w:eastAsia="ar-SA"/>
        </w:rPr>
        <w:t>Административного</w:t>
      </w:r>
      <w:r w:rsidRPr="00ED2087">
        <w:rPr>
          <w:rFonts w:ascii="Times New Roman" w:hAnsi="Times New Roman"/>
          <w:bCs/>
          <w:sz w:val="28"/>
          <w:szCs w:val="28"/>
        </w:rPr>
        <w:t xml:space="preserve"> регламента </w:t>
      </w:r>
      <w:r>
        <w:rPr>
          <w:rFonts w:ascii="Times New Roman" w:hAnsi="Times New Roman"/>
          <w:bCs/>
          <w:sz w:val="28"/>
          <w:szCs w:val="28"/>
        </w:rPr>
        <w:t xml:space="preserve">текстом </w:t>
      </w:r>
      <w:r w:rsidRPr="00ED2087">
        <w:rPr>
          <w:rFonts w:ascii="Times New Roman" w:hAnsi="Times New Roman"/>
          <w:bCs/>
          <w:sz w:val="28"/>
          <w:szCs w:val="28"/>
        </w:rPr>
        <w:t>следующ</w:t>
      </w:r>
      <w:r>
        <w:rPr>
          <w:rFonts w:ascii="Times New Roman" w:hAnsi="Times New Roman"/>
          <w:bCs/>
          <w:sz w:val="28"/>
          <w:szCs w:val="28"/>
        </w:rPr>
        <w:t>его</w:t>
      </w:r>
      <w:r w:rsidRPr="00ED2087">
        <w:rPr>
          <w:rFonts w:ascii="Times New Roman" w:hAnsi="Times New Roman"/>
          <w:bCs/>
          <w:sz w:val="28"/>
          <w:szCs w:val="28"/>
        </w:rPr>
        <w:t xml:space="preserve"> содержани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ED2087">
        <w:rPr>
          <w:rFonts w:ascii="Times New Roman" w:hAnsi="Times New Roman"/>
          <w:bCs/>
          <w:sz w:val="28"/>
          <w:szCs w:val="28"/>
        </w:rPr>
        <w:t>:</w:t>
      </w:r>
    </w:p>
    <w:p w:rsidR="00807002" w:rsidRPr="007124FC" w:rsidRDefault="00807002" w:rsidP="00ED208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5628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ОМСУ обеспечивает инвалидам (включая инвалидов, использующих кресла-коляски и собак-проводников)</w:t>
      </w:r>
      <w:r w:rsidRPr="007124FC">
        <w:rPr>
          <w:rFonts w:ascii="Times New Roman" w:hAnsi="Times New Roman"/>
          <w:bCs/>
          <w:sz w:val="28"/>
          <w:szCs w:val="28"/>
        </w:rPr>
        <w:t>:</w:t>
      </w:r>
    </w:p>
    <w:p w:rsidR="00807002" w:rsidRPr="00FD0A28" w:rsidRDefault="00807002" w:rsidP="00FD0A2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-</w:t>
      </w:r>
      <w:r w:rsidRPr="00FD0A28">
        <w:rPr>
          <w:rFonts w:ascii="Times New Roman" w:hAnsi="Times New Roman"/>
          <w:bCs/>
          <w:sz w:val="28"/>
          <w:szCs w:val="28"/>
        </w:rPr>
        <w:t>условия беспрепятственного доступа в здание Администрации, к местам отдыха и к предоставляемым в них муниципальным услугам;</w:t>
      </w:r>
    </w:p>
    <w:p w:rsidR="00807002" w:rsidRPr="00FD0A28" w:rsidRDefault="00807002" w:rsidP="00FD0A2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- </w:t>
      </w:r>
      <w:r w:rsidRPr="00FD0A28">
        <w:rPr>
          <w:rFonts w:ascii="Times New Roman" w:hAnsi="Times New Roman"/>
          <w:bCs/>
          <w:sz w:val="28"/>
          <w:szCs w:val="28"/>
        </w:rPr>
        <w:t>возможность самостоятельного передвижения по территории, на которой расположено здание Администрации, в том числе с использованием кресла-коляски;</w:t>
      </w:r>
    </w:p>
    <w:p w:rsidR="00807002" w:rsidRPr="00FD0A28" w:rsidRDefault="00807002" w:rsidP="00FD0A2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- </w:t>
      </w:r>
      <w:r w:rsidRPr="00FD0A28">
        <w:rPr>
          <w:rFonts w:ascii="Times New Roman" w:hAnsi="Times New Roman"/>
          <w:bCs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по территории Администрации;</w:t>
      </w:r>
    </w:p>
    <w:p w:rsidR="00807002" w:rsidRPr="00FD0A28" w:rsidRDefault="00807002" w:rsidP="00FD0A2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- </w:t>
      </w:r>
      <w:r w:rsidRPr="00FD0A28">
        <w:rPr>
          <w:rFonts w:ascii="Times New Roman" w:hAnsi="Times New Roman"/>
          <w:bCs/>
          <w:sz w:val="28"/>
          <w:szCs w:val="28"/>
        </w:rPr>
        <w:t>обеспечение допуска в здание Администрации собаки-проводника при наличии документа, подтверждающего ее специальное обучение, выданного по форме 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807002" w:rsidRPr="00FD0A28" w:rsidRDefault="00807002" w:rsidP="00FD0A2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- </w:t>
      </w:r>
      <w:r w:rsidRPr="00FD0A28">
        <w:rPr>
          <w:rFonts w:ascii="Times New Roman" w:hAnsi="Times New Roman"/>
          <w:bCs/>
          <w:sz w:val="28"/>
          <w:szCs w:val="28"/>
        </w:rPr>
        <w:t>оказание должностными лицами Администрации помощи инвалидам в преодолении барьеров, мешающих получению ими муниципальных услуг наравне с другими лицами.»</w:t>
      </w:r>
    </w:p>
    <w:p w:rsidR="00807002" w:rsidRPr="00ED2087" w:rsidRDefault="00807002" w:rsidP="00FD0A2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3) </w:t>
      </w:r>
      <w:r w:rsidRPr="00ED2087">
        <w:rPr>
          <w:rFonts w:ascii="Times New Roman" w:hAnsi="Times New Roman"/>
          <w:bCs/>
          <w:sz w:val="28"/>
          <w:szCs w:val="28"/>
        </w:rPr>
        <w:t>Дополнить подраздел 2.16.</w:t>
      </w:r>
      <w:r>
        <w:rPr>
          <w:rFonts w:ascii="Times New Roman" w:hAnsi="Times New Roman"/>
          <w:bCs/>
          <w:sz w:val="28"/>
          <w:szCs w:val="28"/>
        </w:rPr>
        <w:t xml:space="preserve">2 </w:t>
      </w:r>
      <w:r w:rsidRPr="00ED2087">
        <w:rPr>
          <w:rFonts w:ascii="Times New Roman" w:hAnsi="Times New Roman"/>
          <w:sz w:val="28"/>
          <w:szCs w:val="28"/>
          <w:lang w:eastAsia="ar-SA"/>
        </w:rPr>
        <w:t>Административного</w:t>
      </w:r>
      <w:r w:rsidRPr="00ED2087">
        <w:rPr>
          <w:rFonts w:ascii="Times New Roman" w:hAnsi="Times New Roman"/>
          <w:bCs/>
          <w:sz w:val="28"/>
          <w:szCs w:val="28"/>
        </w:rPr>
        <w:t xml:space="preserve"> регламента </w:t>
      </w:r>
      <w:r>
        <w:rPr>
          <w:rFonts w:ascii="Times New Roman" w:hAnsi="Times New Roman"/>
          <w:bCs/>
          <w:sz w:val="28"/>
          <w:szCs w:val="28"/>
        </w:rPr>
        <w:t xml:space="preserve">текстом </w:t>
      </w:r>
      <w:r w:rsidRPr="00ED2087">
        <w:rPr>
          <w:rFonts w:ascii="Times New Roman" w:hAnsi="Times New Roman"/>
          <w:bCs/>
          <w:sz w:val="28"/>
          <w:szCs w:val="28"/>
        </w:rPr>
        <w:t>следующ</w:t>
      </w:r>
      <w:r>
        <w:rPr>
          <w:rFonts w:ascii="Times New Roman" w:hAnsi="Times New Roman"/>
          <w:bCs/>
          <w:sz w:val="28"/>
          <w:szCs w:val="28"/>
        </w:rPr>
        <w:t>его</w:t>
      </w:r>
      <w:r w:rsidRPr="00ED2087">
        <w:rPr>
          <w:rFonts w:ascii="Times New Roman" w:hAnsi="Times New Roman"/>
          <w:bCs/>
          <w:sz w:val="28"/>
          <w:szCs w:val="28"/>
        </w:rPr>
        <w:t xml:space="preserve"> содержани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ED2087">
        <w:rPr>
          <w:rFonts w:ascii="Times New Roman" w:hAnsi="Times New Roman"/>
          <w:bCs/>
          <w:sz w:val="28"/>
          <w:szCs w:val="28"/>
        </w:rPr>
        <w:t>:</w:t>
      </w:r>
    </w:p>
    <w:p w:rsidR="00807002" w:rsidRPr="007124FC" w:rsidRDefault="00807002" w:rsidP="00FD0A2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5628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ОМСУ обеспечивает инвалидам (включая инвалидов, использующих кресла-коляски и собак-проводников)</w:t>
      </w:r>
      <w:r w:rsidRPr="007124FC">
        <w:rPr>
          <w:rFonts w:ascii="Times New Roman" w:hAnsi="Times New Roman"/>
          <w:bCs/>
          <w:sz w:val="28"/>
          <w:szCs w:val="28"/>
        </w:rPr>
        <w:t>:</w:t>
      </w:r>
    </w:p>
    <w:p w:rsidR="00807002" w:rsidRPr="00FD0A28" w:rsidRDefault="00807002" w:rsidP="00FD0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D0A28">
        <w:rPr>
          <w:rFonts w:ascii="Times New Roman" w:hAnsi="Times New Roman"/>
          <w:sz w:val="28"/>
          <w:szCs w:val="28"/>
        </w:rPr>
        <w:t>обеспечение надлежащего размещения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807002" w:rsidRPr="00B8213C" w:rsidRDefault="00807002" w:rsidP="00FD0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D0A28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807002" w:rsidRPr="00FD0A28" w:rsidRDefault="00807002" w:rsidP="00FD0A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13C">
        <w:rPr>
          <w:rFonts w:ascii="Times New Roman" w:hAnsi="Times New Roman" w:cs="Times New Roman"/>
          <w:sz w:val="28"/>
          <w:szCs w:val="28"/>
        </w:rPr>
        <w:t>В случаях, если здание Администрации невозможно полностью приспособить с учетом потребностей инвалидов, руководство Администрации до его реконструкции или капитального ремонта принимает согласованные с одним из общественных объединений инвалидов, осуществляющих свою деятельность на территории муниципального района,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</w:t>
      </w:r>
      <w:r>
        <w:rPr>
          <w:rFonts w:ascii="Times New Roman" w:hAnsi="Times New Roman" w:cs="Times New Roman"/>
          <w:sz w:val="28"/>
          <w:szCs w:val="28"/>
        </w:rPr>
        <w:t>лида или в дистанционном режиме</w:t>
      </w:r>
      <w:r w:rsidRPr="00B8213C">
        <w:rPr>
          <w:rFonts w:ascii="Times New Roman" w:hAnsi="Times New Roman" w:cs="Times New Roman"/>
          <w:bCs/>
          <w:sz w:val="28"/>
          <w:szCs w:val="28"/>
        </w:rPr>
        <w:t>».</w:t>
      </w:r>
    </w:p>
    <w:p w:rsidR="00807002" w:rsidRDefault="00807002" w:rsidP="00875D2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Контроль за исполнением настоящего постановления оставляю за собой. </w:t>
      </w:r>
    </w:p>
    <w:p w:rsidR="00807002" w:rsidRDefault="00807002" w:rsidP="00875D2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807002" w:rsidRDefault="00807002" w:rsidP="00875D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7002" w:rsidRDefault="00807002" w:rsidP="00875D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7002" w:rsidRDefault="00807002" w:rsidP="00875D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7002" w:rsidRDefault="00807002" w:rsidP="00875D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Пристенского сельсовета </w:t>
      </w:r>
    </w:p>
    <w:p w:rsidR="00807002" w:rsidRDefault="00807002" w:rsidP="006D41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  <w:sectPr w:rsidR="00807002">
          <w:pgSz w:w="11906" w:h="16838"/>
          <w:pgMar w:top="1134" w:right="1134" w:bottom="1531" w:left="1134" w:header="709" w:footer="709" w:gutter="0"/>
          <w:cols w:space="720"/>
        </w:sectPr>
      </w:pPr>
      <w:r>
        <w:rPr>
          <w:rFonts w:ascii="Times New Roman" w:hAnsi="Times New Roman"/>
          <w:sz w:val="28"/>
          <w:szCs w:val="28"/>
          <w:lang w:eastAsia="ru-RU"/>
        </w:rPr>
        <w:t>Пристенского района Курской области:                                 С.Е.Некипелов</w:t>
      </w:r>
    </w:p>
    <w:p w:rsidR="00807002" w:rsidRDefault="00807002"/>
    <w:sectPr w:rsidR="00807002" w:rsidSect="00E17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A04CE"/>
    <w:multiLevelType w:val="hybridMultilevel"/>
    <w:tmpl w:val="189A1A8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63DC2DEE"/>
    <w:multiLevelType w:val="hybridMultilevel"/>
    <w:tmpl w:val="C32029CA"/>
    <w:lvl w:ilvl="0" w:tplc="07BE4000">
      <w:start w:val="2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681951C5"/>
    <w:multiLevelType w:val="hybridMultilevel"/>
    <w:tmpl w:val="44DC371E"/>
    <w:lvl w:ilvl="0" w:tplc="E16813B4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2B6A"/>
    <w:rsid w:val="000A01F4"/>
    <w:rsid w:val="001F1491"/>
    <w:rsid w:val="002E3E31"/>
    <w:rsid w:val="00311C4B"/>
    <w:rsid w:val="003B5628"/>
    <w:rsid w:val="00571E13"/>
    <w:rsid w:val="0066030F"/>
    <w:rsid w:val="006D4113"/>
    <w:rsid w:val="007124FC"/>
    <w:rsid w:val="00807002"/>
    <w:rsid w:val="00875D24"/>
    <w:rsid w:val="00932B6A"/>
    <w:rsid w:val="00970BE5"/>
    <w:rsid w:val="00AB6E7C"/>
    <w:rsid w:val="00B8213C"/>
    <w:rsid w:val="00C964C1"/>
    <w:rsid w:val="00CE3E25"/>
    <w:rsid w:val="00D13152"/>
    <w:rsid w:val="00D30B6F"/>
    <w:rsid w:val="00E17C48"/>
    <w:rsid w:val="00E9711F"/>
    <w:rsid w:val="00ED2087"/>
    <w:rsid w:val="00FA67AD"/>
    <w:rsid w:val="00FD0A28"/>
    <w:rsid w:val="00FD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D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D208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ListParagraph">
    <w:name w:val="List Paragraph"/>
    <w:basedOn w:val="Normal"/>
    <w:uiPriority w:val="99"/>
    <w:qFormat/>
    <w:rsid w:val="00ED2087"/>
    <w:pPr>
      <w:ind w:left="720"/>
      <w:contextualSpacing/>
    </w:pPr>
    <w:rPr>
      <w:rFonts w:eastAsia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11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1C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5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651</Words>
  <Characters>3714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4</cp:revision>
  <cp:lastPrinted>2016-03-18T06:46:00Z</cp:lastPrinted>
  <dcterms:created xsi:type="dcterms:W3CDTF">2016-02-19T12:11:00Z</dcterms:created>
  <dcterms:modified xsi:type="dcterms:W3CDTF">2016-03-18T06:46:00Z</dcterms:modified>
</cp:coreProperties>
</file>